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EF93E"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药物临床试验申请表</w:t>
      </w:r>
    </w:p>
    <w:p w14:paraId="2307C9DB">
      <w:pPr>
        <w:wordWrap w:val="0"/>
        <w:spacing w:line="360" w:lineRule="auto"/>
        <w:ind w:right="420" w:rightChars="200"/>
        <w:jc w:val="center"/>
        <w:rPr>
          <w:rFonts w:hint="eastAsia" w:cs="宋体"/>
          <w:b/>
          <w:bCs/>
          <w:kern w:val="0"/>
          <w:sz w:val="24"/>
          <w:szCs w:val="24"/>
        </w:rPr>
      </w:pPr>
      <w:r>
        <w:rPr>
          <w:rFonts w:hint="eastAsia" w:cs="宋体"/>
          <w:lang w:val="en-US" w:eastAsia="zh-CN"/>
        </w:rPr>
        <w:t xml:space="preserve">                                  编</w:t>
      </w:r>
      <w:r>
        <w:rPr>
          <w:rFonts w:hint="eastAsia" w:cs="宋体"/>
        </w:rPr>
        <w:t>号：</w:t>
      </w:r>
    </w:p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429"/>
        <w:gridCol w:w="1470"/>
        <w:gridCol w:w="1016"/>
        <w:gridCol w:w="1570"/>
        <w:gridCol w:w="1776"/>
      </w:tblGrid>
      <w:tr w14:paraId="3E67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22" w:type="dxa"/>
          </w:tcPr>
          <w:p w14:paraId="6B6D73B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试验药物</w:t>
            </w:r>
          </w:p>
        </w:tc>
        <w:tc>
          <w:tcPr>
            <w:tcW w:w="3915" w:type="dxa"/>
            <w:gridSpan w:val="3"/>
          </w:tcPr>
          <w:p w14:paraId="0C1378DC">
            <w:pPr>
              <w:spacing w:line="480" w:lineRule="auto"/>
            </w:pPr>
          </w:p>
        </w:tc>
        <w:tc>
          <w:tcPr>
            <w:tcW w:w="1570" w:type="dxa"/>
            <w:vAlign w:val="center"/>
          </w:tcPr>
          <w:p w14:paraId="2D04039F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剂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型</w:t>
            </w:r>
          </w:p>
        </w:tc>
        <w:tc>
          <w:tcPr>
            <w:tcW w:w="1776" w:type="dxa"/>
          </w:tcPr>
          <w:p w14:paraId="07A2996F">
            <w:pPr>
              <w:spacing w:line="480" w:lineRule="auto"/>
            </w:pPr>
          </w:p>
        </w:tc>
      </w:tr>
      <w:tr w14:paraId="3962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22" w:type="dxa"/>
          </w:tcPr>
          <w:p w14:paraId="38A5A5B4">
            <w:pPr>
              <w:spacing w:line="480" w:lineRule="auto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临床试验登记号</w:t>
            </w:r>
          </w:p>
        </w:tc>
        <w:tc>
          <w:tcPr>
            <w:tcW w:w="3915" w:type="dxa"/>
            <w:gridSpan w:val="3"/>
          </w:tcPr>
          <w:p w14:paraId="06FD3236"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CTR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</w:p>
        </w:tc>
        <w:tc>
          <w:tcPr>
            <w:tcW w:w="1570" w:type="dxa"/>
            <w:vAlign w:val="center"/>
          </w:tcPr>
          <w:p w14:paraId="49A2C950">
            <w:pPr>
              <w:spacing w:line="480" w:lineRule="auto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通知书编号</w:t>
            </w:r>
          </w:p>
        </w:tc>
        <w:tc>
          <w:tcPr>
            <w:tcW w:w="1776" w:type="dxa"/>
          </w:tcPr>
          <w:p w14:paraId="1E78CA0A">
            <w:pPr>
              <w:spacing w:line="480" w:lineRule="auto"/>
            </w:pPr>
          </w:p>
        </w:tc>
      </w:tr>
      <w:tr w14:paraId="2ACE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2" w:type="dxa"/>
          </w:tcPr>
          <w:p w14:paraId="509F2C73">
            <w:pPr>
              <w:spacing w:line="480" w:lineRule="auto"/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药品注册分类</w:t>
            </w:r>
          </w:p>
        </w:tc>
        <w:tc>
          <w:tcPr>
            <w:tcW w:w="7261" w:type="dxa"/>
            <w:gridSpan w:val="5"/>
          </w:tcPr>
          <w:p w14:paraId="4A2A6829">
            <w:pPr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中药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化药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生物制品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治疗用生物制品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预防用生物制品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按生物制品管理的诊断试剂</w:t>
            </w:r>
          </w:p>
        </w:tc>
      </w:tr>
      <w:tr w14:paraId="661D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22" w:type="dxa"/>
          </w:tcPr>
          <w:p w14:paraId="040A93A7">
            <w:pPr>
              <w:spacing w:line="480" w:lineRule="auto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注册分类子分类</w:t>
            </w:r>
          </w:p>
        </w:tc>
        <w:tc>
          <w:tcPr>
            <w:tcW w:w="3915" w:type="dxa"/>
            <w:gridSpan w:val="3"/>
          </w:tcPr>
          <w:p w14:paraId="285C6043"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 xml:space="preserve"> .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类</w:t>
            </w:r>
          </w:p>
        </w:tc>
        <w:tc>
          <w:tcPr>
            <w:tcW w:w="1570" w:type="dxa"/>
            <w:vAlign w:val="center"/>
          </w:tcPr>
          <w:p w14:paraId="51148DEB">
            <w:pPr>
              <w:spacing w:line="480" w:lineRule="auto"/>
              <w:jc w:val="center"/>
              <w:rPr>
                <w:rFonts w:hint="default" w:cs="宋体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国家局批件号</w:t>
            </w:r>
          </w:p>
        </w:tc>
        <w:tc>
          <w:tcPr>
            <w:tcW w:w="1776" w:type="dxa"/>
          </w:tcPr>
          <w:p w14:paraId="414CAD8B">
            <w:pPr>
              <w:spacing w:line="480" w:lineRule="auto"/>
            </w:pPr>
          </w:p>
        </w:tc>
      </w:tr>
      <w:tr w14:paraId="1266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2" w:type="dxa"/>
          </w:tcPr>
          <w:p w14:paraId="3A811DC2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试验分期</w:t>
            </w:r>
          </w:p>
        </w:tc>
        <w:tc>
          <w:tcPr>
            <w:tcW w:w="7261" w:type="dxa"/>
            <w:gridSpan w:val="5"/>
          </w:tcPr>
          <w:p w14:paraId="64037E61">
            <w:pPr>
              <w:spacing w:line="480" w:lineRule="auto"/>
              <w:ind w:firstLine="0" w:firstLineChars="0"/>
              <w:rPr>
                <w:u w:val="single"/>
              </w:rPr>
            </w:pPr>
            <w:r>
              <w:rPr>
                <w:rFonts w:hint="eastAsia" w:cs="宋体"/>
              </w:rPr>
              <w:t>□Ⅱ；□Ⅲ；□Ⅳ；□临床验证；□其他</w:t>
            </w:r>
            <w:r>
              <w:rPr>
                <w:u w:val="single"/>
              </w:rPr>
              <w:t xml:space="preserve">         </w:t>
            </w:r>
          </w:p>
        </w:tc>
      </w:tr>
      <w:tr w14:paraId="0960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22" w:type="dxa"/>
            <w:vAlign w:val="center"/>
          </w:tcPr>
          <w:p w14:paraId="2F3EF3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项目名称</w:t>
            </w:r>
          </w:p>
        </w:tc>
        <w:tc>
          <w:tcPr>
            <w:tcW w:w="7261" w:type="dxa"/>
            <w:gridSpan w:val="5"/>
          </w:tcPr>
          <w:p w14:paraId="7B1F9888">
            <w:pPr>
              <w:spacing w:line="480" w:lineRule="auto"/>
            </w:pPr>
          </w:p>
        </w:tc>
      </w:tr>
      <w:tr w14:paraId="2B34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vAlign w:val="center"/>
          </w:tcPr>
          <w:p w14:paraId="421DE01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注册申请人</w:t>
            </w:r>
          </w:p>
        </w:tc>
        <w:tc>
          <w:tcPr>
            <w:tcW w:w="3915" w:type="dxa"/>
            <w:gridSpan w:val="3"/>
            <w:vAlign w:val="center"/>
          </w:tcPr>
          <w:p w14:paraId="58E208AF">
            <w:pPr>
              <w:jc w:val="center"/>
              <w:rPr>
                <w:b/>
                <w:bCs/>
              </w:rPr>
            </w:pPr>
          </w:p>
          <w:p w14:paraId="1FD481E6">
            <w:pPr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1C72C466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单位性质</w:t>
            </w:r>
          </w:p>
        </w:tc>
        <w:tc>
          <w:tcPr>
            <w:tcW w:w="1776" w:type="dxa"/>
          </w:tcPr>
          <w:p w14:paraId="4E8A7E97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中方单位</w:t>
            </w:r>
          </w:p>
          <w:p w14:paraId="3329A9DB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外方单位</w:t>
            </w:r>
          </w:p>
        </w:tc>
      </w:tr>
      <w:tr w14:paraId="1E04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vAlign w:val="center"/>
          </w:tcPr>
          <w:p w14:paraId="4BA74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</w:t>
            </w:r>
            <w:r>
              <w:rPr>
                <w:rFonts w:hint="eastAsia" w:cs="宋体"/>
                <w:b/>
                <w:bCs/>
              </w:rPr>
              <w:t>（如有）</w:t>
            </w:r>
          </w:p>
        </w:tc>
        <w:tc>
          <w:tcPr>
            <w:tcW w:w="3915" w:type="dxa"/>
            <w:gridSpan w:val="3"/>
          </w:tcPr>
          <w:p w14:paraId="1ED6DC9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1601CD08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单位性质</w:t>
            </w:r>
          </w:p>
        </w:tc>
        <w:tc>
          <w:tcPr>
            <w:tcW w:w="1776" w:type="dxa"/>
          </w:tcPr>
          <w:p w14:paraId="227ED40E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中方单位</w:t>
            </w:r>
          </w:p>
          <w:p w14:paraId="38A9FBD9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外方单位</w:t>
            </w:r>
          </w:p>
        </w:tc>
      </w:tr>
      <w:tr w14:paraId="665E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22" w:type="dxa"/>
            <w:vAlign w:val="center"/>
          </w:tcPr>
          <w:p w14:paraId="21E1F00E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CRO联系人</w:t>
            </w:r>
          </w:p>
        </w:tc>
        <w:tc>
          <w:tcPr>
            <w:tcW w:w="3915" w:type="dxa"/>
            <w:gridSpan w:val="3"/>
          </w:tcPr>
          <w:p w14:paraId="130DA183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21EC48F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联系电话</w:t>
            </w:r>
          </w:p>
        </w:tc>
        <w:tc>
          <w:tcPr>
            <w:tcW w:w="1776" w:type="dxa"/>
          </w:tcPr>
          <w:p w14:paraId="4D4FC2CB">
            <w:pPr>
              <w:jc w:val="center"/>
              <w:rPr>
                <w:b/>
                <w:bCs/>
              </w:rPr>
            </w:pPr>
          </w:p>
        </w:tc>
      </w:tr>
      <w:tr w14:paraId="6EB3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2" w:type="dxa"/>
            <w:vAlign w:val="center"/>
          </w:tcPr>
          <w:p w14:paraId="42AB217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项目经理</w:t>
            </w:r>
          </w:p>
        </w:tc>
        <w:tc>
          <w:tcPr>
            <w:tcW w:w="3915" w:type="dxa"/>
            <w:gridSpan w:val="3"/>
            <w:vAlign w:val="center"/>
          </w:tcPr>
          <w:p w14:paraId="0546C1A8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59767FD5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联系电话</w:t>
            </w:r>
          </w:p>
        </w:tc>
        <w:tc>
          <w:tcPr>
            <w:tcW w:w="1776" w:type="dxa"/>
            <w:vAlign w:val="center"/>
          </w:tcPr>
          <w:p w14:paraId="28EC282F">
            <w:pPr>
              <w:jc w:val="center"/>
              <w:rPr>
                <w:b/>
                <w:bCs/>
              </w:rPr>
            </w:pPr>
          </w:p>
        </w:tc>
      </w:tr>
      <w:tr w14:paraId="189F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vAlign w:val="center"/>
          </w:tcPr>
          <w:p w14:paraId="6AAE09BB">
            <w:pPr>
              <w:spacing w:before="100" w:beforeAutospacing="1" w:after="100" w:afterAutospacing="1"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试验组长单位</w:t>
            </w:r>
          </w:p>
        </w:tc>
        <w:tc>
          <w:tcPr>
            <w:tcW w:w="3915" w:type="dxa"/>
            <w:gridSpan w:val="3"/>
          </w:tcPr>
          <w:p w14:paraId="7FA859A3">
            <w:pPr>
              <w:spacing w:before="100" w:beforeAutospacing="1" w:after="100" w:afterAutospacing="1" w:line="480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570" w:type="dxa"/>
          </w:tcPr>
          <w:p w14:paraId="26404A34">
            <w:pPr>
              <w:spacing w:before="100" w:beforeAutospacing="1" w:after="100" w:afterAutospacing="1" w:line="240" w:lineRule="auto"/>
              <w:ind w:left="211" w:hanging="211" w:hangingChars="100"/>
              <w:jc w:val="left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lang w:eastAsia="zh-CN"/>
              </w:rPr>
              <w:t>组长单位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</w:p>
        </w:tc>
        <w:tc>
          <w:tcPr>
            <w:tcW w:w="1776" w:type="dxa"/>
          </w:tcPr>
          <w:p w14:paraId="23594869">
            <w:pPr>
              <w:spacing w:before="100" w:beforeAutospacing="1" w:after="100" w:afterAutospacing="1" w:line="480" w:lineRule="auto"/>
              <w:jc w:val="left"/>
              <w:rPr>
                <w:u w:val="single"/>
              </w:rPr>
            </w:pPr>
          </w:p>
        </w:tc>
      </w:tr>
      <w:tr w14:paraId="3698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vAlign w:val="center"/>
          </w:tcPr>
          <w:p w14:paraId="43C1590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专业组</w:t>
            </w:r>
          </w:p>
        </w:tc>
        <w:tc>
          <w:tcPr>
            <w:tcW w:w="1429" w:type="dxa"/>
          </w:tcPr>
          <w:p w14:paraId="161C0DAD">
            <w:pPr>
              <w:jc w:val="center"/>
              <w:rPr>
                <w:b/>
                <w:bCs/>
              </w:rPr>
            </w:pPr>
          </w:p>
          <w:p w14:paraId="293572E0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BE7047F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试验总例数</w:t>
            </w:r>
          </w:p>
        </w:tc>
        <w:tc>
          <w:tcPr>
            <w:tcW w:w="1016" w:type="dxa"/>
          </w:tcPr>
          <w:p w14:paraId="747E47AB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3B6610E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本专业组</w:t>
            </w:r>
          </w:p>
          <w:p w14:paraId="1EFE2DF5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承担病例数</w:t>
            </w:r>
          </w:p>
        </w:tc>
        <w:tc>
          <w:tcPr>
            <w:tcW w:w="1776" w:type="dxa"/>
          </w:tcPr>
          <w:p w14:paraId="087C988D">
            <w:pPr>
              <w:jc w:val="center"/>
              <w:rPr>
                <w:b/>
                <w:bCs/>
              </w:rPr>
            </w:pPr>
          </w:p>
        </w:tc>
      </w:tr>
      <w:tr w14:paraId="6545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8983" w:type="dxa"/>
            <w:gridSpan w:val="6"/>
          </w:tcPr>
          <w:p w14:paraId="013FB068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  <w:r>
              <w:rPr>
                <w:rFonts w:hint="eastAsia" w:cs="宋体"/>
                <w:b/>
                <w:bCs/>
              </w:rPr>
              <w:t>声明：</w:t>
            </w:r>
          </w:p>
          <w:p w14:paraId="521EEE3F"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</w:rPr>
              <w:t>根据申办者申请，已审阅所有临床试验前相关资料，在临床试验全过程中，我将严格执行“药物临床试验质量管理规范”，客观、真实提供试验数据，充分保障</w:t>
            </w:r>
            <w:r>
              <w:rPr>
                <w:rFonts w:hint="eastAsia" w:cs="宋体"/>
                <w:lang w:eastAsia="zh-CN"/>
              </w:rPr>
              <w:t>研究参与者</w:t>
            </w:r>
            <w:r>
              <w:rPr>
                <w:rFonts w:hint="eastAsia" w:cs="宋体"/>
              </w:rPr>
              <w:t>合法权益，并按</w:t>
            </w:r>
            <w:r>
              <w:t>GCP</w:t>
            </w:r>
            <w:r>
              <w:rPr>
                <w:rFonts w:hint="eastAsia" w:cs="宋体"/>
              </w:rPr>
              <w:t>要求保存试验资料。</w:t>
            </w:r>
            <w:r>
              <w:rPr>
                <w:rFonts w:hint="eastAsia" w:cs="宋体"/>
                <w:sz w:val="21"/>
                <w:szCs w:val="21"/>
              </w:rPr>
              <w:t>按时完成药物临床试验任务。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我申明将</w:t>
            </w:r>
            <w:r>
              <w:rPr>
                <w:rFonts w:hint="eastAsia" w:cs="宋体"/>
                <w:lang w:val="en-US" w:eastAsia="zh-CN"/>
              </w:rPr>
              <w:t>严格遵守“临床试验利益冲突管理制度”的内容，承诺不存在影响试验客观公正的利益冲突。</w:t>
            </w:r>
          </w:p>
          <w:p w14:paraId="3C7E679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</w:rPr>
              <w:t xml:space="preserve">签名：         </w:t>
            </w:r>
            <w:r>
              <w:rPr>
                <w:rFonts w:hint="eastAsia" w:cs="宋体"/>
                <w:lang w:val="en-US" w:eastAsia="zh-CN"/>
              </w:rPr>
              <w:t xml:space="preserve">       </w:t>
            </w:r>
            <w:r>
              <w:rPr>
                <w:rFonts w:hint="eastAsia" w:cs="宋体"/>
              </w:rPr>
              <w:t xml:space="preserve">   年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 月     日 </w:t>
            </w:r>
          </w:p>
        </w:tc>
      </w:tr>
      <w:tr w14:paraId="0A21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8983" w:type="dxa"/>
            <w:gridSpan w:val="6"/>
          </w:tcPr>
          <w:p w14:paraId="6361F4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专业负责人意见</w:t>
            </w:r>
            <w:r>
              <w:rPr>
                <w:rFonts w:hint="eastAsia" w:cs="宋体"/>
                <w:b/>
                <w:bCs/>
              </w:rPr>
              <w:t>：</w:t>
            </w:r>
          </w:p>
          <w:p w14:paraId="0260C213"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同意由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lang w:val="en-US" w:eastAsia="zh-CN"/>
              </w:rPr>
              <w:t>（PI姓名）担任该项目主要研究者。</w:t>
            </w:r>
          </w:p>
          <w:p w14:paraId="7392C2E9">
            <w:pPr>
              <w:ind w:firstLine="42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</w:rPr>
              <w:t xml:space="preserve">签名：      </w:t>
            </w:r>
            <w:r>
              <w:rPr>
                <w:rFonts w:hint="eastAsia" w:cs="宋体"/>
                <w:lang w:val="en-US" w:eastAsia="zh-CN"/>
              </w:rPr>
              <w:t xml:space="preserve">    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年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月     日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</w:tc>
      </w:tr>
      <w:tr w14:paraId="1140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983" w:type="dxa"/>
            <w:gridSpan w:val="6"/>
            <w:vAlign w:val="center"/>
          </w:tcPr>
          <w:p w14:paraId="47F33B23"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机构办公室审查意见：</w:t>
            </w:r>
          </w:p>
          <w:p w14:paraId="5D2B78CE">
            <w:pPr>
              <w:ind w:firstLine="420" w:firstLineChars="200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 同意                 □ 不同意</w:t>
            </w:r>
          </w:p>
          <w:p w14:paraId="19AF52F1"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cs="宋体"/>
                <w:sz w:val="21"/>
                <w:szCs w:val="21"/>
              </w:rPr>
              <w:t xml:space="preserve">签名：     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 xml:space="preserve">年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 xml:space="preserve">   月 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 xml:space="preserve">日 </w:t>
            </w:r>
          </w:p>
        </w:tc>
      </w:tr>
      <w:tr w14:paraId="3B86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3" w:type="dxa"/>
            <w:gridSpan w:val="6"/>
            <w:vAlign w:val="center"/>
          </w:tcPr>
          <w:p w14:paraId="4C6A5E6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机构负责人审批意见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 w14:paraId="72A42512">
            <w:pPr>
              <w:ind w:firstLine="420" w:firstLineChars="20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□ 同意                 □ 不同意</w:t>
            </w:r>
          </w:p>
          <w:p w14:paraId="3D9CE73C"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                     签名：                   年     月     日 </w:t>
            </w:r>
          </w:p>
        </w:tc>
      </w:tr>
    </w:tbl>
    <w:p w14:paraId="6279F785"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</w:p>
    <w:p w14:paraId="617A7699"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项目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立项</w:t>
      </w:r>
      <w:r>
        <w:rPr>
          <w:rFonts w:hint="eastAsia" w:cs="宋体"/>
          <w:b/>
          <w:bCs/>
          <w:sz w:val="24"/>
          <w:szCs w:val="24"/>
        </w:rPr>
        <w:t>资料清单</w:t>
      </w:r>
    </w:p>
    <w:tbl>
      <w:tblPr>
        <w:tblStyle w:val="4"/>
        <w:tblpPr w:leftFromText="180" w:rightFromText="180" w:vertAnchor="text" w:horzAnchor="margin" w:tblpXSpec="center" w:tblpY="15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19"/>
        <w:gridCol w:w="516"/>
        <w:gridCol w:w="468"/>
        <w:gridCol w:w="2043"/>
      </w:tblGrid>
      <w:tr w14:paraId="7A27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81EC8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4733818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771996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</w:t>
            </w:r>
          </w:p>
        </w:tc>
        <w:tc>
          <w:tcPr>
            <w:tcW w:w="468" w:type="dxa"/>
          </w:tcPr>
          <w:p w14:paraId="31145C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无</w:t>
            </w:r>
          </w:p>
        </w:tc>
        <w:tc>
          <w:tcPr>
            <w:tcW w:w="2043" w:type="dxa"/>
          </w:tcPr>
          <w:p w14:paraId="5DD18B10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版本号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日期</w:t>
            </w:r>
          </w:p>
        </w:tc>
      </w:tr>
      <w:tr w14:paraId="6F21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</w:tcPr>
          <w:p w14:paraId="3FC20E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BDB7E53"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</w:p>
          <w:p w14:paraId="164B8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</w:t>
            </w:r>
          </w:p>
          <w:p w14:paraId="7641CD8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料</w:t>
            </w:r>
          </w:p>
          <w:p w14:paraId="3206E5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</w:p>
          <w:p w14:paraId="562457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案</w:t>
            </w:r>
          </w:p>
          <w:p w14:paraId="0213D5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清</w:t>
            </w:r>
          </w:p>
          <w:p w14:paraId="736076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</w:t>
            </w:r>
          </w:p>
        </w:tc>
        <w:tc>
          <w:tcPr>
            <w:tcW w:w="5619" w:type="dxa"/>
            <w:vAlign w:val="center"/>
          </w:tcPr>
          <w:p w14:paraId="7FFC38A9">
            <w:pPr>
              <w:spacing w:line="360" w:lineRule="auto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药品监督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管理部门临床试验的许可、备案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16" w:type="dxa"/>
            <w:vAlign w:val="center"/>
          </w:tcPr>
          <w:p w14:paraId="665E99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sym w:font="Wingdings 2" w:char="00A3"/>
            </w:r>
          </w:p>
        </w:tc>
        <w:tc>
          <w:tcPr>
            <w:tcW w:w="468" w:type="dxa"/>
            <w:vAlign w:val="center"/>
          </w:tcPr>
          <w:p w14:paraId="418566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  <w:vAlign w:val="center"/>
          </w:tcPr>
          <w:p w14:paraId="710ADB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1C9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122F60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6B092D4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药物</w:t>
            </w:r>
            <w:r>
              <w:rPr>
                <w:rFonts w:hint="eastAsia" w:hAnsi="宋体" w:cs="宋体"/>
                <w:sz w:val="18"/>
                <w:szCs w:val="18"/>
              </w:rPr>
              <w:t>临床试验申请表</w:t>
            </w:r>
          </w:p>
        </w:tc>
        <w:tc>
          <w:tcPr>
            <w:tcW w:w="516" w:type="dxa"/>
            <w:vAlign w:val="center"/>
          </w:tcPr>
          <w:p w14:paraId="3BCFF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001EFF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0D541490"/>
        </w:tc>
      </w:tr>
      <w:tr w14:paraId="3ABC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1A7C1FB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5A80C6CF"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组长单位伦理委员会批件和伦理委员会成员表</w:t>
            </w:r>
          </w:p>
        </w:tc>
        <w:tc>
          <w:tcPr>
            <w:tcW w:w="516" w:type="dxa"/>
            <w:vAlign w:val="center"/>
          </w:tcPr>
          <w:p w14:paraId="4474C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2B3023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43783850"/>
        </w:tc>
      </w:tr>
      <w:tr w14:paraId="081B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078F4CB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4B5DABA9"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 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已签字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试验方案及修正案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原件（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申办者、研究者已签字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盖章）</w:t>
            </w:r>
          </w:p>
        </w:tc>
        <w:tc>
          <w:tcPr>
            <w:tcW w:w="516" w:type="dxa"/>
            <w:vAlign w:val="center"/>
          </w:tcPr>
          <w:p w14:paraId="722C40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5D0BCD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07A4B1BB"/>
        </w:tc>
      </w:tr>
      <w:tr w14:paraId="3BB5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7313E34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2DD8BC1C"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5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研究者手册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16" w:type="dxa"/>
            <w:vAlign w:val="center"/>
          </w:tcPr>
          <w:p w14:paraId="5F73FF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071A0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1E0B04AD"/>
        </w:tc>
      </w:tr>
      <w:tr w14:paraId="6F84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1479318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018D390A"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6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病例报告表样表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16" w:type="dxa"/>
            <w:vAlign w:val="center"/>
          </w:tcPr>
          <w:p w14:paraId="1582DD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1B76D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2096347F"/>
        </w:tc>
      </w:tr>
      <w:tr w14:paraId="0FE7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1F93FB6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4DF1C330"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知情同意书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提供给研究参与者的书面资料（盖章）</w:t>
            </w:r>
          </w:p>
        </w:tc>
        <w:tc>
          <w:tcPr>
            <w:tcW w:w="516" w:type="dxa"/>
            <w:vAlign w:val="center"/>
          </w:tcPr>
          <w:p w14:paraId="78E24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5BD26E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50E9F646"/>
        </w:tc>
      </w:tr>
      <w:tr w14:paraId="0468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6B61086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2175DCC0">
            <w:pPr>
              <w:spacing w:line="360" w:lineRule="auto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 研究参与者招募广告（若使用）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16" w:type="dxa"/>
            <w:vAlign w:val="center"/>
          </w:tcPr>
          <w:p w14:paraId="2E22C981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5DCEC8B1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0C0B5F5A"/>
        </w:tc>
      </w:tr>
      <w:tr w14:paraId="0779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228794C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7314F0F8">
            <w:pPr>
              <w:spacing w:line="360" w:lineRule="auto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 研究参与者保险的相关文件（如有）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16" w:type="dxa"/>
            <w:vAlign w:val="center"/>
          </w:tcPr>
          <w:p w14:paraId="3C803D91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68A35BC3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44873118"/>
        </w:tc>
      </w:tr>
      <w:tr w14:paraId="193D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7876D46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6307722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>申办者资质证明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（盖章）</w:t>
            </w:r>
          </w:p>
        </w:tc>
        <w:tc>
          <w:tcPr>
            <w:tcW w:w="516" w:type="dxa"/>
            <w:vAlign w:val="center"/>
          </w:tcPr>
          <w:p w14:paraId="0565D5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6CE74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448199E2"/>
        </w:tc>
      </w:tr>
      <w:tr w14:paraId="46BF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14DF842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000DA8C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>合同研究组织资质证明及委托书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原件（盖章）</w:t>
            </w:r>
          </w:p>
        </w:tc>
        <w:tc>
          <w:tcPr>
            <w:tcW w:w="516" w:type="dxa"/>
            <w:vAlign w:val="center"/>
          </w:tcPr>
          <w:p w14:paraId="1E74C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0FC9A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168B9DFE"/>
        </w:tc>
      </w:tr>
      <w:tr w14:paraId="15BB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7145D38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20895F6B"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试验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用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药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品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的药检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报告（盖章）</w:t>
            </w:r>
          </w:p>
        </w:tc>
        <w:tc>
          <w:tcPr>
            <w:tcW w:w="516" w:type="dxa"/>
            <w:vAlign w:val="center"/>
          </w:tcPr>
          <w:p w14:paraId="18F7F2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6E6E4E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6041288D"/>
        </w:tc>
      </w:tr>
      <w:tr w14:paraId="4438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5541C3C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5161398A">
            <w:pPr>
              <w:spacing w:line="360" w:lineRule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 试验用药品的储存条件说明（盖章）</w:t>
            </w:r>
          </w:p>
        </w:tc>
        <w:tc>
          <w:tcPr>
            <w:tcW w:w="516" w:type="dxa"/>
            <w:vAlign w:val="center"/>
          </w:tcPr>
          <w:p w14:paraId="153DE0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2F74C25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19023318"/>
        </w:tc>
      </w:tr>
      <w:tr w14:paraId="41DC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0B23AE0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3DCC4D1C"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试验用药品的包装盒标签样本</w:t>
            </w:r>
          </w:p>
        </w:tc>
        <w:tc>
          <w:tcPr>
            <w:tcW w:w="516" w:type="dxa"/>
            <w:vAlign w:val="center"/>
          </w:tcPr>
          <w:p w14:paraId="63C1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6A90A3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035AA9B1"/>
        </w:tc>
      </w:tr>
      <w:tr w14:paraId="0398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136D359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44880F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研究团队的人员组成名单及分工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计划</w:t>
            </w:r>
          </w:p>
        </w:tc>
        <w:tc>
          <w:tcPr>
            <w:tcW w:w="516" w:type="dxa"/>
            <w:vAlign w:val="center"/>
          </w:tcPr>
          <w:p w14:paraId="41F62B6D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582AD01B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0B18D2FE"/>
        </w:tc>
      </w:tr>
      <w:tr w14:paraId="1896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591C907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3649A18E"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rFonts w:hAnsi="宋体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kern w:val="0"/>
                <w:sz w:val="18"/>
                <w:szCs w:val="18"/>
                <w:highlight w:val="none"/>
                <w:lang w:val="en-US" w:eastAsia="zh-CN"/>
              </w:rPr>
              <w:t>6 试验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研究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人员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的最新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  <w:lang w:eastAsia="zh-CN"/>
              </w:rPr>
              <w:t>履历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（签名并注明日期）</w:t>
            </w:r>
          </w:p>
        </w:tc>
        <w:tc>
          <w:tcPr>
            <w:tcW w:w="516" w:type="dxa"/>
            <w:vAlign w:val="center"/>
          </w:tcPr>
          <w:p w14:paraId="426E3B99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2E32CF96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584E6BC0"/>
        </w:tc>
      </w:tr>
      <w:tr w14:paraId="0570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13ABFC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10CE7309">
            <w:pPr>
              <w:spacing w:line="360" w:lineRule="auto"/>
              <w:rPr>
                <w:rFonts w:hint="eastAsia" w:hAnsi="宋体" w:eastAsia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highlight w:val="none"/>
                <w:lang w:val="en-US" w:eastAsia="zh-CN"/>
              </w:rPr>
              <w:t>17 试验研究人员的资质（包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括培训证书、执业证书）</w:t>
            </w:r>
          </w:p>
        </w:tc>
        <w:tc>
          <w:tcPr>
            <w:tcW w:w="516" w:type="dxa"/>
            <w:vAlign w:val="center"/>
          </w:tcPr>
          <w:p w14:paraId="06DDDDD3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0363D9DE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50A68CB6"/>
        </w:tc>
      </w:tr>
      <w:tr w14:paraId="0D8D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10491A2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4CE9132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监查员</w:t>
            </w:r>
            <w:r>
              <w:rPr>
                <w:rFonts w:hint="eastAsia"/>
                <w:sz w:val="18"/>
                <w:szCs w:val="18"/>
                <w:lang w:eastAsia="zh-CN"/>
              </w:rPr>
              <w:t>委托书、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简历、</w:t>
            </w:r>
            <w:r>
              <w:rPr>
                <w:rFonts w:hint="eastAsia"/>
                <w:sz w:val="18"/>
                <w:szCs w:val="18"/>
                <w:lang w:eastAsia="zh-CN"/>
              </w:rPr>
              <w:t>身份证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件及培训证书</w:t>
            </w:r>
          </w:p>
        </w:tc>
        <w:tc>
          <w:tcPr>
            <w:tcW w:w="516" w:type="dxa"/>
            <w:vAlign w:val="center"/>
          </w:tcPr>
          <w:p w14:paraId="663AC428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51725908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10E8634F"/>
        </w:tc>
      </w:tr>
      <w:tr w14:paraId="6321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01DDD0B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32A4F7E2">
            <w:pPr>
              <w:spacing w:line="36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 SMO公司资质（盖章）、CRC委派函、身份证件、简历及培训证书</w:t>
            </w:r>
          </w:p>
        </w:tc>
        <w:tc>
          <w:tcPr>
            <w:tcW w:w="516" w:type="dxa"/>
            <w:vAlign w:val="center"/>
          </w:tcPr>
          <w:p w14:paraId="402A3319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027F55ED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1233515D"/>
        </w:tc>
      </w:tr>
      <w:tr w14:paraId="4DCC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2F91751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49782701">
            <w:pPr>
              <w:spacing w:line="360" w:lineRule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20盲法试验的揭盲程序</w:t>
            </w:r>
          </w:p>
        </w:tc>
        <w:tc>
          <w:tcPr>
            <w:tcW w:w="516" w:type="dxa"/>
            <w:vAlign w:val="center"/>
          </w:tcPr>
          <w:p w14:paraId="4C7371CE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06CBBC3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7954ED1D"/>
        </w:tc>
      </w:tr>
      <w:tr w14:paraId="6AFA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0E95DBD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0821CAEA">
            <w:pPr>
              <w:spacing w:line="360" w:lineRule="auto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21试验涉及的各项检测参考值范围</w:t>
            </w:r>
          </w:p>
        </w:tc>
        <w:tc>
          <w:tcPr>
            <w:tcW w:w="516" w:type="dxa"/>
            <w:vAlign w:val="center"/>
          </w:tcPr>
          <w:p w14:paraId="4014EBA0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75D43E36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61D36EDD"/>
        </w:tc>
      </w:tr>
      <w:tr w14:paraId="5A47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2D4FEE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26CD0D2F">
            <w:pPr>
              <w:spacing w:line="360" w:lineRule="auto"/>
              <w:rPr>
                <w:rFonts w:hint="eastAsia" w:eastAsia="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hAnsi="宋体"/>
                <w:sz w:val="18"/>
                <w:szCs w:val="18"/>
                <w:u w:val="none"/>
                <w:lang w:val="en-US" w:eastAsia="zh-CN"/>
              </w:rPr>
              <w:t>中心实验室资质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（盖章）</w:t>
            </w:r>
          </w:p>
        </w:tc>
        <w:tc>
          <w:tcPr>
            <w:tcW w:w="516" w:type="dxa"/>
            <w:vAlign w:val="center"/>
          </w:tcPr>
          <w:p w14:paraId="507BDF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685972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2694AD87"/>
        </w:tc>
      </w:tr>
      <w:tr w14:paraId="435B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3DE3A9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41EA418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hAnsi="宋体" w:cs="宋体"/>
                <w:sz w:val="18"/>
                <w:szCs w:val="18"/>
              </w:rPr>
              <w:t>其他</w:t>
            </w:r>
            <w:r>
              <w:rPr>
                <w:rFonts w:hAnsi="宋体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516" w:type="dxa"/>
            <w:vAlign w:val="center"/>
          </w:tcPr>
          <w:p w14:paraId="3FD099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468" w:type="dxa"/>
            <w:vAlign w:val="center"/>
          </w:tcPr>
          <w:p w14:paraId="3257318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043" w:type="dxa"/>
          </w:tcPr>
          <w:p w14:paraId="270143E0"/>
        </w:tc>
      </w:tr>
      <w:tr w14:paraId="05E8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180" w:type="dxa"/>
            <w:gridSpan w:val="5"/>
            <w:vAlign w:val="center"/>
          </w:tcPr>
          <w:p w14:paraId="7FBD07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提</w:t>
            </w:r>
            <w:r>
              <w:rPr>
                <w:rFonts w:hint="eastAsia" w:cs="宋体"/>
                <w:sz w:val="24"/>
                <w:szCs w:val="24"/>
              </w:rPr>
              <w:t>交人：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2E89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180" w:type="dxa"/>
            <w:gridSpan w:val="5"/>
            <w:vAlign w:val="center"/>
          </w:tcPr>
          <w:p w14:paraId="46951CA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机构办公室秘书签字：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 w14:paraId="2BEB5135"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F3144">
    <w:pPr>
      <w:pStyle w:val="2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DAA5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DAA5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0DAAD">
    <w:pPr>
      <w:pStyle w:val="3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cs="宋体"/>
        <w:lang w:eastAsia="zh-CN"/>
      </w:rPr>
      <w:t>福州大学附属省立医院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 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cs="宋体"/>
      </w:rPr>
      <w:t>文件编码：</w:t>
    </w:r>
    <w:r>
      <w:rPr>
        <w:rFonts w:hint="eastAsia" w:ascii="Times New Roman" w:cs="宋体"/>
        <w:lang w:val="en-US" w:eastAsia="zh-CN"/>
      </w:rPr>
      <w:t>YW</w:t>
    </w:r>
    <w:r>
      <w:rPr>
        <w:rFonts w:ascii="Times New Roman" w:hAnsi="Times New Roman" w:cs="Times New Roman"/>
      </w:rPr>
      <w:t>JG-form -001-</w:t>
    </w:r>
    <w:r>
      <w:rPr>
        <w:rFonts w:hint="eastAsia" w:ascii="Times New Roman" w:hAnsi="Times New Roman" w:cs="Times New Roman"/>
        <w:lang w:val="en-US" w:eastAsia="zh-CN"/>
      </w:rPr>
      <w:t>5.0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WMxZTgwZGZkNjA3OTAxODQ0ZTIxZTdjODJkMjMifQ=="/>
  </w:docVars>
  <w:rsids>
    <w:rsidRoot w:val="004A22D0"/>
    <w:rsid w:val="00011E8E"/>
    <w:rsid w:val="000A2C30"/>
    <w:rsid w:val="000C2BED"/>
    <w:rsid w:val="001B154A"/>
    <w:rsid w:val="0023065C"/>
    <w:rsid w:val="002A0284"/>
    <w:rsid w:val="002B1612"/>
    <w:rsid w:val="002B257C"/>
    <w:rsid w:val="002B5BAF"/>
    <w:rsid w:val="0030131E"/>
    <w:rsid w:val="00322EEE"/>
    <w:rsid w:val="003E3C1C"/>
    <w:rsid w:val="004941CA"/>
    <w:rsid w:val="004A22D0"/>
    <w:rsid w:val="005221F4"/>
    <w:rsid w:val="005B45E7"/>
    <w:rsid w:val="006155F3"/>
    <w:rsid w:val="006E5739"/>
    <w:rsid w:val="00891643"/>
    <w:rsid w:val="00911944"/>
    <w:rsid w:val="009301FB"/>
    <w:rsid w:val="00C90473"/>
    <w:rsid w:val="00CD5138"/>
    <w:rsid w:val="00DC04C5"/>
    <w:rsid w:val="00DD171C"/>
    <w:rsid w:val="00DD57D8"/>
    <w:rsid w:val="00E13641"/>
    <w:rsid w:val="00E92CF5"/>
    <w:rsid w:val="00F3458B"/>
    <w:rsid w:val="00F42624"/>
    <w:rsid w:val="00F55C31"/>
    <w:rsid w:val="00F56AB9"/>
    <w:rsid w:val="00FC3C2A"/>
    <w:rsid w:val="00FF4B1C"/>
    <w:rsid w:val="03E469EA"/>
    <w:rsid w:val="0A572FA4"/>
    <w:rsid w:val="0AD834CC"/>
    <w:rsid w:val="0E952F95"/>
    <w:rsid w:val="110026AA"/>
    <w:rsid w:val="12E56E3D"/>
    <w:rsid w:val="1ED97A78"/>
    <w:rsid w:val="1FFE4B03"/>
    <w:rsid w:val="21CF0E4E"/>
    <w:rsid w:val="224C1569"/>
    <w:rsid w:val="2844364E"/>
    <w:rsid w:val="296278EC"/>
    <w:rsid w:val="29895D5A"/>
    <w:rsid w:val="299D3014"/>
    <w:rsid w:val="2E5D0E90"/>
    <w:rsid w:val="2F9C3990"/>
    <w:rsid w:val="3E4F3701"/>
    <w:rsid w:val="4B304494"/>
    <w:rsid w:val="4CC954FC"/>
    <w:rsid w:val="4D7857D8"/>
    <w:rsid w:val="50180C36"/>
    <w:rsid w:val="517E7666"/>
    <w:rsid w:val="535C0BC0"/>
    <w:rsid w:val="57DB4EF2"/>
    <w:rsid w:val="59574DDF"/>
    <w:rsid w:val="5C1A00B8"/>
    <w:rsid w:val="5F80348C"/>
    <w:rsid w:val="61375A37"/>
    <w:rsid w:val="638C3D81"/>
    <w:rsid w:val="692E44A3"/>
    <w:rsid w:val="757336C7"/>
    <w:rsid w:val="7A010A60"/>
    <w:rsid w:val="7B4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2</Pages>
  <Words>951</Words>
  <Characters>978</Characters>
  <Lines>0</Lines>
  <Paragraphs>0</Paragraphs>
  <TotalTime>30</TotalTime>
  <ScaleCrop>false</ScaleCrop>
  <LinksUpToDate>false</LinksUpToDate>
  <CharactersWithSpaces>1539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2017-03-29T09:00:00Z</cp:lastPrinted>
  <dcterms:modified xsi:type="dcterms:W3CDTF">2024-11-01T00:09:38Z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0659E38623D249F69943C97B346D257C_13</vt:lpwstr>
  </property>
</Properties>
</file>